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32E2" w14:textId="21039A98" w:rsidR="0008394F" w:rsidRDefault="0008394F" w:rsidP="0008394F">
      <w:pPr>
        <w:pStyle w:val="Titreblocmetteur"/>
      </w:pPr>
      <w:r>
        <w:t xml:space="preserve">Direction, service, pôle, bureau, étudiant </w:t>
      </w:r>
    </w:p>
    <w:p w14:paraId="3962FC9E" w14:textId="77777777" w:rsidR="0008394F" w:rsidRDefault="0008394F" w:rsidP="0008394F">
      <w:pPr>
        <w:pStyle w:val="Paragraphestandard"/>
        <w:spacing w:line="240" w:lineRule="auto"/>
        <w:ind w:left="-1560"/>
        <w:rPr>
          <w:rFonts w:ascii="Calibri" w:hAnsi="Calibri" w:cs="Calibri"/>
          <w:sz w:val="16"/>
          <w:szCs w:val="16"/>
        </w:rPr>
      </w:pPr>
    </w:p>
    <w:p w14:paraId="2581FE2F" w14:textId="77777777" w:rsidR="0008394F" w:rsidRDefault="0008394F" w:rsidP="0008394F">
      <w:pPr>
        <w:pStyle w:val="styleblocmetteur"/>
      </w:pPr>
      <w:r>
        <w:t xml:space="preserve">Prénom nom </w:t>
      </w:r>
    </w:p>
    <w:p w14:paraId="0701212D" w14:textId="77777777" w:rsidR="0008394F" w:rsidRDefault="0008394F" w:rsidP="0008394F">
      <w:pPr>
        <w:pStyle w:val="styleblocmetteur"/>
      </w:pPr>
      <w:r>
        <w:t xml:space="preserve">Tél. </w:t>
      </w:r>
    </w:p>
    <w:p w14:paraId="5162757E" w14:textId="77777777" w:rsidR="0008394F" w:rsidRDefault="0008394F" w:rsidP="0008394F">
      <w:pPr>
        <w:pStyle w:val="styleblocmetteur"/>
      </w:pPr>
      <w:r>
        <w:t xml:space="preserve">prenom.nom@u-bordeaux-montaigne.fr </w:t>
      </w:r>
    </w:p>
    <w:p w14:paraId="49423AD0" w14:textId="77777777" w:rsidR="0008394F" w:rsidRDefault="0008394F" w:rsidP="0008394F">
      <w:pPr>
        <w:pStyle w:val="styleblocmetteur"/>
      </w:pPr>
      <w:r>
        <w:t xml:space="preserve">Date : </w:t>
      </w:r>
    </w:p>
    <w:p w14:paraId="0CD727D0" w14:textId="77777777" w:rsidR="0008394F" w:rsidRDefault="0008394F" w:rsidP="0008394F">
      <w:pPr>
        <w:pStyle w:val="styleblocmetteur"/>
      </w:pPr>
      <w:r>
        <w:t xml:space="preserve">Objet : </w:t>
      </w:r>
    </w:p>
    <w:p w14:paraId="351F1FC5" w14:textId="77777777" w:rsidR="0008394F" w:rsidRDefault="0008394F" w:rsidP="0008394F">
      <w:pPr>
        <w:pStyle w:val="styleblocmetteur"/>
        <w:rPr>
          <w:rFonts w:asciiTheme="majorHAnsi" w:hAnsiTheme="majorHAnsi"/>
        </w:rPr>
      </w:pPr>
      <w:proofErr w:type="spellStart"/>
      <w:r>
        <w:t>Nréfs</w:t>
      </w:r>
      <w:proofErr w:type="spellEnd"/>
      <w:r>
        <w:t xml:space="preserve"> : </w:t>
      </w:r>
    </w:p>
    <w:p w14:paraId="6B07C448" w14:textId="77777777" w:rsidR="00087092" w:rsidRDefault="00087092" w:rsidP="00087092">
      <w:pPr>
        <w:pStyle w:val="Paragraphestandard"/>
        <w:spacing w:line="240" w:lineRule="auto"/>
        <w:ind w:left="-1560"/>
        <w:rPr>
          <w:rFonts w:ascii="Calibri" w:hAnsi="Calibri" w:cs="Calibri"/>
          <w:sz w:val="16"/>
          <w:szCs w:val="16"/>
        </w:rPr>
      </w:pPr>
    </w:p>
    <w:p w14:paraId="2401E09D" w14:textId="77777777" w:rsidR="00AA6DD7" w:rsidRDefault="00AA6DD7" w:rsidP="00087092">
      <w:pPr>
        <w:pStyle w:val="Paragraphestandard"/>
        <w:spacing w:line="240" w:lineRule="auto"/>
        <w:ind w:left="-1560"/>
        <w:rPr>
          <w:rFonts w:ascii="Calibri" w:hAnsi="Calibri" w:cs="Calibri"/>
          <w:sz w:val="16"/>
          <w:szCs w:val="16"/>
        </w:rPr>
      </w:pPr>
    </w:p>
    <w:p w14:paraId="7712B495" w14:textId="77777777" w:rsidR="00087092" w:rsidRPr="00C54097" w:rsidRDefault="00087092" w:rsidP="00087092">
      <w:pPr>
        <w:jc w:val="both"/>
        <w:rPr>
          <w:rFonts w:asciiTheme="majorHAnsi" w:hAnsiTheme="majorHAnsi"/>
          <w:sz w:val="16"/>
          <w:szCs w:val="16"/>
        </w:rPr>
      </w:pPr>
    </w:p>
    <w:p w14:paraId="2BFC5E77" w14:textId="77777777" w:rsidR="00087092" w:rsidRDefault="00087092" w:rsidP="00087092">
      <w:pPr>
        <w:rPr>
          <w:szCs w:val="22"/>
        </w:rPr>
      </w:pPr>
    </w:p>
    <w:p w14:paraId="0BC0C0D8" w14:textId="77777777" w:rsidR="00087092" w:rsidRDefault="00087092" w:rsidP="00087092">
      <w:pPr>
        <w:rPr>
          <w:szCs w:val="22"/>
        </w:rPr>
      </w:pPr>
    </w:p>
    <w:p w14:paraId="7CB2C820" w14:textId="45B6DDA6" w:rsidR="00087092" w:rsidRPr="00C404D2" w:rsidRDefault="00087092" w:rsidP="00087092">
      <w:pPr>
        <w:rPr>
          <w:b/>
          <w:szCs w:val="22"/>
        </w:rPr>
      </w:pPr>
      <w:bookmarkStart w:id="0" w:name="_Hlk178083862"/>
      <w:r>
        <w:rPr>
          <w:b/>
          <w:szCs w:val="22"/>
        </w:rPr>
        <w:t xml:space="preserve">PESSAC, </w:t>
      </w:r>
      <w:r w:rsidR="000E3386">
        <w:rPr>
          <w:b/>
          <w:szCs w:val="22"/>
        </w:rPr>
        <w:t xml:space="preserve">le </w:t>
      </w:r>
      <w:r w:rsidR="000E3386">
        <w:rPr>
          <w:b/>
          <w:szCs w:val="22"/>
        </w:rPr>
        <w:fldChar w:fldCharType="begin"/>
      </w:r>
      <w:r w:rsidR="000E3386">
        <w:rPr>
          <w:b/>
          <w:szCs w:val="22"/>
        </w:rPr>
        <w:instrText xml:space="preserve"> TIME \@ "dddd d MMMM yyyy" </w:instrText>
      </w:r>
      <w:r w:rsidR="000E3386">
        <w:rPr>
          <w:b/>
          <w:szCs w:val="22"/>
        </w:rPr>
        <w:fldChar w:fldCharType="separate"/>
      </w:r>
      <w:r w:rsidR="00094A11">
        <w:rPr>
          <w:b/>
          <w:noProof/>
          <w:szCs w:val="22"/>
        </w:rPr>
        <w:t>mercredi 25 septembre 2024</w:t>
      </w:r>
      <w:r w:rsidR="000E3386">
        <w:rPr>
          <w:b/>
          <w:szCs w:val="22"/>
        </w:rPr>
        <w:fldChar w:fldCharType="end"/>
      </w:r>
      <w:r w:rsidR="003534FB">
        <w:rPr>
          <w:b/>
          <w:szCs w:val="22"/>
        </w:rPr>
        <w:t xml:space="preserve">       </w:t>
      </w:r>
    </w:p>
    <w:p w14:paraId="71B47386" w14:textId="5F2EE1AC" w:rsidR="00087092" w:rsidRPr="00C404D2" w:rsidRDefault="00087092" w:rsidP="00087092">
      <w:pPr>
        <w:rPr>
          <w:szCs w:val="22"/>
        </w:rPr>
      </w:pPr>
      <w:bookmarkStart w:id="1" w:name="_Hlk178086882"/>
      <w:bookmarkEnd w:id="0"/>
      <w:r>
        <w:rPr>
          <w:b/>
          <w:szCs w:val="22"/>
        </w:rPr>
        <w:t>Objet :</w:t>
      </w:r>
      <w:r>
        <w:rPr>
          <w:szCs w:val="22"/>
        </w:rPr>
        <w:t xml:space="preserve"> </w:t>
      </w:r>
      <w:r w:rsidR="00AA6DD7">
        <w:rPr>
          <w:szCs w:val="22"/>
        </w:rPr>
        <w:t xml:space="preserve">Demande de </w:t>
      </w:r>
      <w:r w:rsidR="007D0081">
        <w:rPr>
          <w:szCs w:val="22"/>
        </w:rPr>
        <w:t>s</w:t>
      </w:r>
      <w:r w:rsidRPr="000C6379">
        <w:rPr>
          <w:szCs w:val="22"/>
        </w:rPr>
        <w:t>aisine de la section disciplinaire</w:t>
      </w:r>
      <w:r w:rsidR="00481468">
        <w:rPr>
          <w:szCs w:val="22"/>
        </w:rPr>
        <w:t xml:space="preserve"> compétente à l’égard des usagers </w:t>
      </w:r>
    </w:p>
    <w:bookmarkEnd w:id="1"/>
    <w:p w14:paraId="32C0DE48" w14:textId="77777777" w:rsidR="00087092" w:rsidRDefault="00087092" w:rsidP="00087092">
      <w:pPr>
        <w:rPr>
          <w:szCs w:val="22"/>
        </w:rPr>
      </w:pPr>
    </w:p>
    <w:p w14:paraId="2C1C3AB6" w14:textId="77777777" w:rsidR="00087092" w:rsidRPr="00C404D2" w:rsidRDefault="008D5C69" w:rsidP="00087092">
      <w:pPr>
        <w:rPr>
          <w:rFonts w:cstheme="minorHAns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9806915" wp14:editId="3193AF1B">
                <wp:simplePos x="0" y="0"/>
                <wp:positionH relativeFrom="page">
                  <wp:posOffset>2489200</wp:posOffset>
                </wp:positionH>
                <wp:positionV relativeFrom="margin">
                  <wp:posOffset>5715</wp:posOffset>
                </wp:positionV>
                <wp:extent cx="4648200" cy="87630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57EE7" w14:textId="17C9149D" w:rsidR="0008394F" w:rsidRDefault="0008394F" w:rsidP="0008394F">
                            <w:pPr>
                              <w:pStyle w:val="Styleblocdestinataire"/>
                            </w:pPr>
                            <w:r>
                              <w:t>Université Bordeaux</w:t>
                            </w:r>
                            <w:r w:rsidR="003A2CC5">
                              <w:t xml:space="preserve"> </w:t>
                            </w:r>
                            <w:r>
                              <w:t>Montaigne</w:t>
                            </w:r>
                          </w:p>
                          <w:p w14:paraId="2B022BED" w14:textId="77777777" w:rsidR="0008394F" w:rsidRDefault="0008394F" w:rsidP="0008394F">
                            <w:pPr>
                              <w:pStyle w:val="Styleblocdestinataire"/>
                            </w:pPr>
                            <w:r>
                              <w:t>Présidence</w:t>
                            </w:r>
                          </w:p>
                          <w:p w14:paraId="0D5BEBEE" w14:textId="77777777" w:rsidR="0008394F" w:rsidRDefault="0008394F" w:rsidP="0008394F">
                            <w:pPr>
                              <w:pStyle w:val="Styleblocdestinataire"/>
                            </w:pPr>
                            <w:r>
                              <w:t>18 Esplanade des Antilles</w:t>
                            </w:r>
                          </w:p>
                          <w:p w14:paraId="1A76D238" w14:textId="77777777" w:rsidR="0008394F" w:rsidRDefault="0008394F" w:rsidP="0008394F">
                            <w:pPr>
                              <w:pStyle w:val="Styleblocdestinataire"/>
                            </w:pPr>
                            <w:r>
                              <w:t>33607 PESSAC Cedex</w:t>
                            </w:r>
                          </w:p>
                          <w:p w14:paraId="7D273C23" w14:textId="37825FE4" w:rsidR="00087092" w:rsidRPr="000C6379" w:rsidRDefault="00087092" w:rsidP="001C3A57">
                            <w:pPr>
                              <w:pStyle w:val="Styleblocdestinatair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0691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6pt;margin-top:.45pt;width:366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" filled="f" stroked="f">
                <v:textbox inset="30mm,0,0,0">
                  <w:txbxContent>
                    <w:p w14:paraId="1FA57EE7" w14:textId="17C9149D" w:rsidR="0008394F" w:rsidRDefault="0008394F" w:rsidP="0008394F">
                      <w:pPr>
                        <w:pStyle w:val="Styleblocdestinataire"/>
                      </w:pPr>
                      <w:r>
                        <w:t>Université Bordeaux</w:t>
                      </w:r>
                      <w:r w:rsidR="003A2CC5">
                        <w:t xml:space="preserve"> </w:t>
                      </w:r>
                      <w:r>
                        <w:t>Montaigne</w:t>
                      </w:r>
                    </w:p>
                    <w:p w14:paraId="2B022BED" w14:textId="77777777" w:rsidR="0008394F" w:rsidRDefault="0008394F" w:rsidP="0008394F">
                      <w:pPr>
                        <w:pStyle w:val="Styleblocdestinataire"/>
                      </w:pPr>
                      <w:r>
                        <w:t>Présidence</w:t>
                      </w:r>
                    </w:p>
                    <w:p w14:paraId="0D5BEBEE" w14:textId="77777777" w:rsidR="0008394F" w:rsidRDefault="0008394F" w:rsidP="0008394F">
                      <w:pPr>
                        <w:pStyle w:val="Styleblocdestinataire"/>
                      </w:pPr>
                      <w:r>
                        <w:t>18 Esplanade des Antilles</w:t>
                      </w:r>
                    </w:p>
                    <w:p w14:paraId="1A76D238" w14:textId="77777777" w:rsidR="0008394F" w:rsidRDefault="0008394F" w:rsidP="0008394F">
                      <w:pPr>
                        <w:pStyle w:val="Styleblocdestinataire"/>
                      </w:pPr>
                      <w:r>
                        <w:t>33607 PESSAC Cedex</w:t>
                      </w:r>
                    </w:p>
                    <w:p w14:paraId="7D273C23" w14:textId="37825FE4" w:rsidR="00087092" w:rsidRPr="000C6379" w:rsidRDefault="00087092" w:rsidP="001C3A57">
                      <w:pPr>
                        <w:pStyle w:val="Styleblocdestinataire"/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520527B1" w14:textId="77777777" w:rsidR="00087092" w:rsidRDefault="00087092" w:rsidP="00087092">
      <w:pPr>
        <w:rPr>
          <w:rStyle w:val="markedcontent"/>
          <w:rFonts w:cstheme="minorHAnsi"/>
          <w:sz w:val="24"/>
          <w:szCs w:val="30"/>
        </w:rPr>
      </w:pPr>
      <w:r w:rsidRPr="00C404D2">
        <w:rPr>
          <w:rStyle w:val="markedcontent"/>
          <w:rFonts w:cstheme="minorHAnsi"/>
          <w:sz w:val="24"/>
          <w:szCs w:val="30"/>
        </w:rPr>
        <w:t xml:space="preserve">Monsieur </w:t>
      </w:r>
      <w:r>
        <w:rPr>
          <w:rStyle w:val="markedcontent"/>
          <w:rFonts w:cstheme="minorHAnsi"/>
          <w:sz w:val="24"/>
          <w:szCs w:val="30"/>
        </w:rPr>
        <w:t>le Président,</w:t>
      </w:r>
    </w:p>
    <w:p w14:paraId="2AD08765" w14:textId="77777777" w:rsidR="00087092" w:rsidRDefault="00087092" w:rsidP="00087092">
      <w:pPr>
        <w:rPr>
          <w:rFonts w:cstheme="minorHAnsi"/>
          <w:sz w:val="18"/>
        </w:rPr>
      </w:pPr>
    </w:p>
    <w:p w14:paraId="52B8692A" w14:textId="13096447" w:rsidR="00087092" w:rsidRDefault="00087092" w:rsidP="002D5FC7">
      <w:pPr>
        <w:jc w:val="both"/>
        <w:rPr>
          <w:rStyle w:val="markedcontent"/>
          <w:rFonts w:cstheme="minorHAnsi"/>
          <w:sz w:val="24"/>
          <w:szCs w:val="30"/>
        </w:rPr>
      </w:pPr>
      <w:r w:rsidRPr="00C404D2">
        <w:rPr>
          <w:rFonts w:cstheme="minorHAnsi"/>
          <w:sz w:val="18"/>
        </w:rPr>
        <w:br/>
      </w:r>
      <w:r w:rsidRPr="000C6379">
        <w:rPr>
          <w:rStyle w:val="markedcontent"/>
          <w:rFonts w:cstheme="minorHAnsi"/>
          <w:sz w:val="24"/>
          <w:szCs w:val="30"/>
        </w:rPr>
        <w:t xml:space="preserve">Conformément aux dispositions </w:t>
      </w:r>
      <w:r w:rsidR="00AC7CEE">
        <w:rPr>
          <w:rStyle w:val="markedcontent"/>
          <w:rFonts w:cstheme="minorHAnsi"/>
          <w:sz w:val="24"/>
          <w:szCs w:val="30"/>
        </w:rPr>
        <w:t xml:space="preserve">combinées </w:t>
      </w:r>
      <w:r w:rsidRPr="000C6379">
        <w:rPr>
          <w:rStyle w:val="markedcontent"/>
          <w:rFonts w:cstheme="minorHAnsi"/>
          <w:sz w:val="24"/>
          <w:szCs w:val="30"/>
        </w:rPr>
        <w:t>des articles</w:t>
      </w:r>
      <w:r w:rsidR="00C0581A">
        <w:rPr>
          <w:rStyle w:val="markedcontent"/>
          <w:rFonts w:cstheme="minorHAnsi"/>
          <w:sz w:val="24"/>
          <w:szCs w:val="30"/>
        </w:rPr>
        <w:t xml:space="preserve"> </w:t>
      </w:r>
      <w:r w:rsidR="000E3386">
        <w:rPr>
          <w:rStyle w:val="markedcontent"/>
          <w:rFonts w:cstheme="minorHAnsi"/>
          <w:sz w:val="24"/>
          <w:szCs w:val="30"/>
        </w:rPr>
        <w:t>R811-11</w:t>
      </w:r>
      <w:r w:rsidR="00094A11">
        <w:rPr>
          <w:rStyle w:val="markedcontent"/>
          <w:rFonts w:cstheme="minorHAnsi"/>
          <w:sz w:val="24"/>
          <w:szCs w:val="30"/>
        </w:rPr>
        <w:t xml:space="preserve">, </w:t>
      </w:r>
      <w:r w:rsidR="002D5FC7">
        <w:rPr>
          <w:rStyle w:val="markedcontent"/>
          <w:rFonts w:cstheme="minorHAnsi"/>
          <w:sz w:val="24"/>
          <w:szCs w:val="30"/>
        </w:rPr>
        <w:t>R811-25</w:t>
      </w:r>
      <w:r w:rsidR="00094A11">
        <w:rPr>
          <w:rStyle w:val="markedcontent"/>
          <w:rFonts w:cstheme="minorHAnsi"/>
          <w:sz w:val="24"/>
          <w:szCs w:val="30"/>
        </w:rPr>
        <w:t xml:space="preserve"> et R811-26</w:t>
      </w:r>
      <w:r w:rsidRPr="000C6379">
        <w:rPr>
          <w:rStyle w:val="markedcontent"/>
          <w:rFonts w:cstheme="minorHAnsi"/>
          <w:sz w:val="24"/>
          <w:szCs w:val="30"/>
        </w:rPr>
        <w:t xml:space="preserve"> du code de</w:t>
      </w:r>
      <w:r w:rsidR="00094A11">
        <w:rPr>
          <w:rStyle w:val="markedcontent"/>
          <w:rFonts w:cstheme="minorHAnsi"/>
          <w:sz w:val="24"/>
          <w:szCs w:val="30"/>
        </w:rPr>
        <w:t xml:space="preserve"> </w:t>
      </w:r>
      <w:bookmarkStart w:id="2" w:name="_GoBack"/>
      <w:bookmarkEnd w:id="2"/>
      <w:r w:rsidRPr="000C6379">
        <w:rPr>
          <w:rStyle w:val="markedcontent"/>
          <w:rFonts w:cstheme="minorHAnsi"/>
          <w:sz w:val="24"/>
          <w:szCs w:val="30"/>
        </w:rPr>
        <w:t>l’éducation relatifs à la procédure disciplinaire dans les établissements publics d’enseignement supérieur</w:t>
      </w:r>
      <w:r w:rsidR="00C0581A">
        <w:rPr>
          <w:rStyle w:val="markedcontent"/>
          <w:rFonts w:cstheme="minorHAnsi"/>
          <w:sz w:val="24"/>
          <w:szCs w:val="30"/>
        </w:rPr>
        <w:t xml:space="preserve"> à l’égard des usagers</w:t>
      </w:r>
      <w:r w:rsidRPr="000C6379">
        <w:rPr>
          <w:rStyle w:val="markedcontent"/>
          <w:rFonts w:cstheme="minorHAnsi"/>
          <w:sz w:val="24"/>
          <w:szCs w:val="30"/>
        </w:rPr>
        <w:t xml:space="preserve">, </w:t>
      </w:r>
      <w:r w:rsidR="00AA6DD7" w:rsidRPr="001C3A57">
        <w:rPr>
          <w:rStyle w:val="markedcontent"/>
          <w:rFonts w:cstheme="minorHAnsi"/>
          <w:b/>
          <w:sz w:val="24"/>
          <w:szCs w:val="30"/>
        </w:rPr>
        <w:t>je souhaite vous demander de saisir la section disciplinaire</w:t>
      </w:r>
      <w:r w:rsidR="0008394F">
        <w:rPr>
          <w:rStyle w:val="markedcontent"/>
          <w:rFonts w:cstheme="minorHAnsi"/>
          <w:b/>
          <w:sz w:val="24"/>
          <w:szCs w:val="30"/>
        </w:rPr>
        <w:t xml:space="preserve"> compétente à l’égard des usagers</w:t>
      </w:r>
      <w:r w:rsidR="00AA6DD7">
        <w:rPr>
          <w:rStyle w:val="markedcontent"/>
          <w:rFonts w:cstheme="minorHAnsi"/>
          <w:sz w:val="24"/>
          <w:szCs w:val="30"/>
        </w:rPr>
        <w:t>.</w:t>
      </w:r>
    </w:p>
    <w:p w14:paraId="2B4D07FD" w14:textId="4538478E" w:rsidR="001C3A57" w:rsidRDefault="001C3A57" w:rsidP="00087092">
      <w:pPr>
        <w:rPr>
          <w:rStyle w:val="markedcontent"/>
          <w:rFonts w:cstheme="minorHAnsi"/>
          <w:sz w:val="24"/>
          <w:szCs w:val="30"/>
        </w:rPr>
      </w:pPr>
    </w:p>
    <w:p w14:paraId="1B1DF9D7" w14:textId="69166262" w:rsidR="001C3A57" w:rsidRDefault="001C3A57" w:rsidP="00087092">
      <w:pPr>
        <w:rPr>
          <w:rStyle w:val="markedcontent"/>
          <w:rFonts w:cstheme="minorHAnsi"/>
          <w:sz w:val="24"/>
          <w:szCs w:val="30"/>
        </w:rPr>
      </w:pPr>
      <w:r>
        <w:rPr>
          <w:rStyle w:val="markedcontent"/>
          <w:rFonts w:cstheme="minorHAnsi"/>
          <w:sz w:val="24"/>
          <w:szCs w:val="30"/>
        </w:rPr>
        <w:t>En effet</w:t>
      </w:r>
      <w:r w:rsidR="0008394F">
        <w:rPr>
          <w:rStyle w:val="markedcontent"/>
          <w:rFonts w:cstheme="minorHAnsi"/>
          <w:sz w:val="24"/>
          <w:szCs w:val="30"/>
        </w:rPr>
        <w:t>,</w:t>
      </w:r>
      <w:r w:rsidR="000E3386">
        <w:rPr>
          <w:rStyle w:val="markedcontent"/>
          <w:rFonts w:cstheme="minorHAnsi"/>
          <w:sz w:val="24"/>
          <w:szCs w:val="30"/>
        </w:rPr>
        <w:t xml:space="preserve"> [</w:t>
      </w:r>
      <w:r w:rsidR="000E3386" w:rsidRPr="000E3386">
        <w:rPr>
          <w:rStyle w:val="markedcontent"/>
          <w:rFonts w:cstheme="minorHAnsi"/>
          <w:sz w:val="24"/>
          <w:szCs w:val="30"/>
          <w:highlight w:val="yellow"/>
        </w:rPr>
        <w:t>exposé des faits</w:t>
      </w:r>
      <w:r w:rsidR="000E3386">
        <w:rPr>
          <w:rStyle w:val="markedcontent"/>
          <w:rFonts w:cstheme="minorHAnsi"/>
          <w:sz w:val="24"/>
          <w:szCs w:val="30"/>
        </w:rPr>
        <w:t>]</w:t>
      </w:r>
    </w:p>
    <w:p w14:paraId="0FAE5D47" w14:textId="2F3D2AE9" w:rsidR="001C3A57" w:rsidRDefault="001C3A57" w:rsidP="00087092">
      <w:pPr>
        <w:rPr>
          <w:rStyle w:val="markedcontent"/>
          <w:rFonts w:cstheme="minorHAnsi"/>
          <w:sz w:val="24"/>
          <w:szCs w:val="30"/>
        </w:rPr>
      </w:pPr>
    </w:p>
    <w:p w14:paraId="391A2403" w14:textId="221303A1" w:rsidR="00087092" w:rsidRPr="001C3A57" w:rsidRDefault="001C3A57" w:rsidP="0008394F">
      <w:pPr>
        <w:jc w:val="both"/>
        <w:rPr>
          <w:rStyle w:val="markedcontent"/>
          <w:rFonts w:cstheme="minorHAnsi"/>
          <w:sz w:val="24"/>
          <w:szCs w:val="30"/>
        </w:rPr>
      </w:pPr>
      <w:r w:rsidRPr="001C3A57">
        <w:rPr>
          <w:rStyle w:val="markedcontent"/>
          <w:rFonts w:cstheme="minorHAnsi"/>
          <w:b/>
          <w:sz w:val="24"/>
          <w:szCs w:val="30"/>
        </w:rPr>
        <w:t>Ces comportements sont susceptibles d’être qualifié de</w:t>
      </w:r>
      <w:r w:rsidR="000E3386">
        <w:rPr>
          <w:rStyle w:val="markedcontent"/>
          <w:rFonts w:cstheme="minorHAnsi"/>
          <w:b/>
          <w:sz w:val="24"/>
          <w:szCs w:val="30"/>
        </w:rPr>
        <w:t xml:space="preserve"> [</w:t>
      </w:r>
      <w:r w:rsidR="000E3386" w:rsidRPr="000E3386">
        <w:rPr>
          <w:rStyle w:val="markedcontent"/>
          <w:rFonts w:cstheme="minorHAnsi"/>
          <w:b/>
          <w:sz w:val="24"/>
          <w:szCs w:val="30"/>
          <w:highlight w:val="yellow"/>
        </w:rPr>
        <w:t>XXXX</w:t>
      </w:r>
      <w:r w:rsidR="000E3386">
        <w:rPr>
          <w:rStyle w:val="markedcontent"/>
          <w:rFonts w:cstheme="minorHAnsi"/>
          <w:b/>
          <w:sz w:val="24"/>
          <w:szCs w:val="30"/>
        </w:rPr>
        <w:t xml:space="preserve">] </w:t>
      </w:r>
      <w:r>
        <w:rPr>
          <w:rStyle w:val="markedcontent"/>
          <w:rFonts w:cstheme="minorHAnsi"/>
          <w:sz w:val="24"/>
          <w:szCs w:val="30"/>
        </w:rPr>
        <w:t xml:space="preserve">et donc de nuire </w:t>
      </w:r>
      <w:r w:rsidR="000E3386">
        <w:rPr>
          <w:rStyle w:val="markedcontent"/>
          <w:rFonts w:cstheme="minorHAnsi"/>
          <w:sz w:val="24"/>
          <w:szCs w:val="30"/>
        </w:rPr>
        <w:t>à [</w:t>
      </w:r>
      <w:r w:rsidRPr="000E3386">
        <w:rPr>
          <w:rStyle w:val="markedcontent"/>
          <w:rFonts w:cstheme="minorHAnsi"/>
          <w:sz w:val="24"/>
          <w:szCs w:val="30"/>
          <w:highlight w:val="yellow"/>
        </w:rPr>
        <w:t>bon fonctionnement</w:t>
      </w:r>
      <w:r w:rsidR="000E3386" w:rsidRPr="000E3386">
        <w:rPr>
          <w:rStyle w:val="markedcontent"/>
          <w:rFonts w:cstheme="minorHAnsi"/>
          <w:sz w:val="24"/>
          <w:szCs w:val="30"/>
          <w:highlight w:val="yellow"/>
        </w:rPr>
        <w:t xml:space="preserve"> de l’établissement, à sa réputation, à </w:t>
      </w:r>
      <w:r w:rsidR="00072D52" w:rsidRPr="000E3386">
        <w:rPr>
          <w:rStyle w:val="markedcontent"/>
          <w:rFonts w:cstheme="minorHAnsi"/>
          <w:sz w:val="24"/>
          <w:szCs w:val="30"/>
          <w:highlight w:val="yellow"/>
        </w:rPr>
        <w:t>l’é</w:t>
      </w:r>
      <w:r w:rsidR="000E3386" w:rsidRPr="000E3386">
        <w:rPr>
          <w:rStyle w:val="markedcontent"/>
          <w:rFonts w:cstheme="minorHAnsi"/>
          <w:sz w:val="24"/>
          <w:szCs w:val="30"/>
          <w:highlight w:val="yellow"/>
        </w:rPr>
        <w:t>galité entre les candidats</w:t>
      </w:r>
      <w:r w:rsidR="000E3386">
        <w:rPr>
          <w:rStyle w:val="markedcontent"/>
          <w:rFonts w:cstheme="minorHAnsi"/>
          <w:sz w:val="24"/>
          <w:szCs w:val="30"/>
        </w:rPr>
        <w:t>]</w:t>
      </w:r>
    </w:p>
    <w:p w14:paraId="3AE4570A" w14:textId="77777777" w:rsidR="00087092" w:rsidRDefault="00087092" w:rsidP="00087092">
      <w:pPr>
        <w:rPr>
          <w:rStyle w:val="markedcontent"/>
          <w:rFonts w:cstheme="minorHAnsi"/>
          <w:sz w:val="24"/>
          <w:szCs w:val="30"/>
        </w:rPr>
      </w:pPr>
    </w:p>
    <w:p w14:paraId="64EBED34" w14:textId="08C2EDEA" w:rsidR="00087092" w:rsidRDefault="009E181F" w:rsidP="0008394F">
      <w:pPr>
        <w:jc w:val="both"/>
        <w:rPr>
          <w:rStyle w:val="markedcontent"/>
          <w:rFonts w:cstheme="minorHAnsi"/>
          <w:sz w:val="24"/>
          <w:szCs w:val="30"/>
        </w:rPr>
      </w:pPr>
      <w:r>
        <w:rPr>
          <w:rStyle w:val="markedcontent"/>
          <w:rFonts w:cstheme="minorHAnsi"/>
          <w:sz w:val="24"/>
          <w:szCs w:val="30"/>
        </w:rPr>
        <w:t>Vous trouverez en documents ci-joint l’ensemble des pièces justificatives de la présente saisine</w:t>
      </w:r>
      <w:r w:rsidR="00E50A5E">
        <w:rPr>
          <w:rStyle w:val="markedcontent"/>
          <w:rFonts w:cstheme="minorHAnsi"/>
          <w:sz w:val="24"/>
          <w:szCs w:val="30"/>
        </w:rPr>
        <w:t xml:space="preserve"> en l’occurrence, </w:t>
      </w:r>
      <w:r w:rsidR="000E3386">
        <w:rPr>
          <w:rStyle w:val="markedcontent"/>
          <w:rFonts w:cstheme="minorHAnsi"/>
          <w:sz w:val="24"/>
          <w:szCs w:val="30"/>
        </w:rPr>
        <w:t>[</w:t>
      </w:r>
      <w:r w:rsidR="000E3386" w:rsidRPr="000E3386">
        <w:rPr>
          <w:rStyle w:val="markedcontent"/>
          <w:rFonts w:cstheme="minorHAnsi"/>
          <w:sz w:val="24"/>
          <w:szCs w:val="30"/>
          <w:highlight w:val="yellow"/>
        </w:rPr>
        <w:t>XXXXXX</w:t>
      </w:r>
      <w:r w:rsidR="000E3386">
        <w:rPr>
          <w:rStyle w:val="markedcontent"/>
          <w:rFonts w:cstheme="minorHAnsi"/>
          <w:sz w:val="24"/>
          <w:szCs w:val="30"/>
        </w:rPr>
        <w:t>]</w:t>
      </w:r>
      <w:r w:rsidR="00E50A5E">
        <w:rPr>
          <w:rStyle w:val="markedcontent"/>
          <w:rFonts w:cstheme="minorHAnsi"/>
          <w:sz w:val="24"/>
          <w:szCs w:val="30"/>
        </w:rPr>
        <w:t xml:space="preserve"> d’autre part.   </w:t>
      </w:r>
    </w:p>
    <w:p w14:paraId="49F7C42C" w14:textId="77777777" w:rsidR="00087092" w:rsidRPr="000C6379" w:rsidRDefault="00087092" w:rsidP="00087092">
      <w:pPr>
        <w:rPr>
          <w:rStyle w:val="markedcontent"/>
          <w:rFonts w:cstheme="minorHAnsi"/>
          <w:sz w:val="24"/>
          <w:szCs w:val="30"/>
        </w:rPr>
      </w:pPr>
    </w:p>
    <w:p w14:paraId="66E23202" w14:textId="77777777" w:rsidR="00DF19CD" w:rsidRDefault="00087092" w:rsidP="00087092">
      <w:pPr>
        <w:rPr>
          <w:rStyle w:val="markedcontent"/>
          <w:rFonts w:cstheme="minorHAnsi"/>
          <w:sz w:val="24"/>
          <w:szCs w:val="30"/>
        </w:rPr>
      </w:pPr>
      <w:r w:rsidRPr="000C6379">
        <w:rPr>
          <w:rStyle w:val="markedcontent"/>
          <w:rFonts w:cstheme="minorHAnsi"/>
          <w:sz w:val="24"/>
          <w:szCs w:val="30"/>
        </w:rPr>
        <w:t>Veuillez agréer, Monsieur le président, l’expression de mes salutations distinguées.</w:t>
      </w:r>
    </w:p>
    <w:p w14:paraId="0EA560FA" w14:textId="77777777" w:rsidR="00DF19CD" w:rsidRDefault="00DF19CD" w:rsidP="00DF19CD">
      <w:pPr>
        <w:rPr>
          <w:szCs w:val="22"/>
        </w:rPr>
      </w:pPr>
      <w:r>
        <w:rPr>
          <w:szCs w:val="22"/>
        </w:rPr>
        <w:t>Signature</w:t>
      </w:r>
    </w:p>
    <w:p w14:paraId="79862006" w14:textId="77777777" w:rsidR="00DF19CD" w:rsidRDefault="00DF19CD" w:rsidP="00DF19CD">
      <w:pPr>
        <w:rPr>
          <w:szCs w:val="22"/>
        </w:rPr>
      </w:pPr>
    </w:p>
    <w:p w14:paraId="412DB57C" w14:textId="3CD23258" w:rsidR="00087092" w:rsidRDefault="00087092" w:rsidP="00087092">
      <w:pPr>
        <w:rPr>
          <w:szCs w:val="22"/>
        </w:rPr>
      </w:pPr>
      <w:r w:rsidRPr="00C404D2">
        <w:rPr>
          <w:rFonts w:cstheme="minorHAnsi"/>
          <w:sz w:val="18"/>
        </w:rPr>
        <w:br/>
      </w:r>
    </w:p>
    <w:p w14:paraId="1501F9B1" w14:textId="578EC0A4" w:rsidR="00087092" w:rsidRDefault="000E3386" w:rsidP="00087092">
      <w:pPr>
        <w:ind w:left="3540"/>
        <w:rPr>
          <w:rFonts w:ascii="Calibri" w:hAnsi="Calibri"/>
          <w:szCs w:val="22"/>
        </w:rPr>
      </w:pPr>
      <w:bookmarkStart w:id="3" w:name="_Hlk178083889"/>
      <w:r w:rsidRPr="000E3386">
        <w:rPr>
          <w:rFonts w:ascii="Calibri" w:hAnsi="Calibri"/>
          <w:szCs w:val="22"/>
          <w:highlight w:val="yellow"/>
        </w:rPr>
        <w:t>XXXX XXXXXX</w:t>
      </w:r>
    </w:p>
    <w:p w14:paraId="1A8131EA" w14:textId="561F0653" w:rsidR="000E3386" w:rsidRDefault="000E3386" w:rsidP="000E3386">
      <w:pPr>
        <w:ind w:left="3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Département de </w:t>
      </w:r>
      <w:r w:rsidRPr="000E3386">
        <w:rPr>
          <w:rFonts w:ascii="Calibri" w:hAnsi="Calibri"/>
          <w:szCs w:val="22"/>
          <w:highlight w:val="yellow"/>
        </w:rPr>
        <w:t>XXXXX</w:t>
      </w:r>
    </w:p>
    <w:p w14:paraId="6383026E" w14:textId="7F4282DA" w:rsidR="003534FB" w:rsidRDefault="003534FB" w:rsidP="00087092">
      <w:pPr>
        <w:ind w:left="3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UFR </w:t>
      </w:r>
      <w:r w:rsidR="000E3386" w:rsidRPr="000E3386">
        <w:rPr>
          <w:rFonts w:ascii="Calibri" w:hAnsi="Calibri"/>
          <w:szCs w:val="22"/>
          <w:highlight w:val="yellow"/>
        </w:rPr>
        <w:t>XXXXXX</w:t>
      </w:r>
      <w:r w:rsidR="000E3386">
        <w:rPr>
          <w:rFonts w:ascii="Calibri" w:hAnsi="Calibri"/>
          <w:szCs w:val="22"/>
        </w:rPr>
        <w:t xml:space="preserve"> </w:t>
      </w:r>
    </w:p>
    <w:p w14:paraId="07D4CB1A" w14:textId="3507ADB1" w:rsidR="00142D2A" w:rsidRPr="00850C8B" w:rsidRDefault="00087092" w:rsidP="007B70E5">
      <w:pPr>
        <w:ind w:left="35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Bordeaux</w:t>
      </w:r>
      <w:r w:rsidR="0008394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Montaign</w:t>
      </w:r>
      <w:r w:rsidR="007158BD">
        <w:rPr>
          <w:rFonts w:ascii="Calibri" w:hAnsi="Calibri"/>
          <w:szCs w:val="22"/>
        </w:rPr>
        <w:t>e</w:t>
      </w:r>
      <w:bookmarkEnd w:id="3"/>
    </w:p>
    <w:sectPr w:rsidR="00142D2A" w:rsidRPr="00850C8B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678B1" w14:textId="77777777" w:rsidR="003E7CEF" w:rsidRDefault="003E7CEF" w:rsidP="004361F7">
      <w:r>
        <w:separator/>
      </w:r>
    </w:p>
  </w:endnote>
  <w:endnote w:type="continuationSeparator" w:id="0">
    <w:p w14:paraId="6CE3CA18" w14:textId="77777777" w:rsidR="003E7CEF" w:rsidRDefault="003E7CEF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2C35" w14:textId="77777777" w:rsidR="00A94F92" w:rsidRDefault="008D5C69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DDB10" wp14:editId="73B9DC5C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9F294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347BD894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E30842E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764B8717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DDB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2E19F294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347BD894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E30842E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764B8717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106A" w14:textId="77777777" w:rsidR="00A94F92" w:rsidRDefault="008D5C6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4575F1D7" wp14:editId="58CB9474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0EE26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167CEA7E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513CB09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04ED836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5F1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3AC0EE26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167CEA7E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513CB09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04ED836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562A" w14:textId="77777777" w:rsidR="003E7CEF" w:rsidRDefault="003E7CEF" w:rsidP="004361F7">
      <w:r>
        <w:separator/>
      </w:r>
    </w:p>
  </w:footnote>
  <w:footnote w:type="continuationSeparator" w:id="0">
    <w:p w14:paraId="14ADAD01" w14:textId="77777777" w:rsidR="003E7CEF" w:rsidRDefault="003E7CEF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1AF0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74F109DC" wp14:editId="5E143122">
          <wp:extent cx="2590800" cy="1655064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17D5A" w14:textId="149E1FE1" w:rsidR="00A94F92" w:rsidRDefault="0008394F" w:rsidP="00DD5D77">
    <w:pPr>
      <w:pStyle w:val="En-tte"/>
      <w:tabs>
        <w:tab w:val="clear" w:pos="4703"/>
        <w:tab w:val="clear" w:pos="9406"/>
      </w:tabs>
      <w:ind w:left="-2127"/>
    </w:pPr>
    <w:r>
      <w:rPr>
        <w:noProof/>
      </w:rPr>
      <w:drawing>
        <wp:inline distT="0" distB="0" distL="0" distR="0" wp14:anchorId="1139C838" wp14:editId="481912D2">
          <wp:extent cx="3103246" cy="1117950"/>
          <wp:effectExtent l="0" t="0" r="1905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M-LOGOSOLO-ZS-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5930" cy="113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C7F18"/>
    <w:multiLevelType w:val="hybridMultilevel"/>
    <w:tmpl w:val="1CB0DF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2"/>
    <w:rsid w:val="00023C75"/>
    <w:rsid w:val="00051162"/>
    <w:rsid w:val="00072D52"/>
    <w:rsid w:val="0008394F"/>
    <w:rsid w:val="00087092"/>
    <w:rsid w:val="00094A11"/>
    <w:rsid w:val="000A4D64"/>
    <w:rsid w:val="000D319D"/>
    <w:rsid w:val="000E3386"/>
    <w:rsid w:val="000F391A"/>
    <w:rsid w:val="00142D2A"/>
    <w:rsid w:val="0014574B"/>
    <w:rsid w:val="00186562"/>
    <w:rsid w:val="001C3A57"/>
    <w:rsid w:val="001C63C8"/>
    <w:rsid w:val="0020546D"/>
    <w:rsid w:val="00242B48"/>
    <w:rsid w:val="00295595"/>
    <w:rsid w:val="002D5FC7"/>
    <w:rsid w:val="002F1155"/>
    <w:rsid w:val="003052DD"/>
    <w:rsid w:val="00324840"/>
    <w:rsid w:val="00346BD0"/>
    <w:rsid w:val="003534FB"/>
    <w:rsid w:val="00377FA2"/>
    <w:rsid w:val="00393647"/>
    <w:rsid w:val="003A2CC5"/>
    <w:rsid w:val="003E7CEF"/>
    <w:rsid w:val="00432F16"/>
    <w:rsid w:val="004361F7"/>
    <w:rsid w:val="0046323F"/>
    <w:rsid w:val="00481468"/>
    <w:rsid w:val="00481EF3"/>
    <w:rsid w:val="004B6C8F"/>
    <w:rsid w:val="004B75E7"/>
    <w:rsid w:val="004C2C23"/>
    <w:rsid w:val="004D1FDC"/>
    <w:rsid w:val="004E5655"/>
    <w:rsid w:val="00504699"/>
    <w:rsid w:val="00507FC6"/>
    <w:rsid w:val="00525E55"/>
    <w:rsid w:val="00544E3B"/>
    <w:rsid w:val="005544EA"/>
    <w:rsid w:val="005779F0"/>
    <w:rsid w:val="00595AB8"/>
    <w:rsid w:val="005D0B34"/>
    <w:rsid w:val="005F26C1"/>
    <w:rsid w:val="00605BE1"/>
    <w:rsid w:val="00645451"/>
    <w:rsid w:val="00645F8A"/>
    <w:rsid w:val="0066371E"/>
    <w:rsid w:val="006769E3"/>
    <w:rsid w:val="006B2DEF"/>
    <w:rsid w:val="007158BD"/>
    <w:rsid w:val="00717222"/>
    <w:rsid w:val="0076569D"/>
    <w:rsid w:val="007777C1"/>
    <w:rsid w:val="007B70E5"/>
    <w:rsid w:val="007B723A"/>
    <w:rsid w:val="007D0081"/>
    <w:rsid w:val="007D3799"/>
    <w:rsid w:val="007D60A8"/>
    <w:rsid w:val="007E6D37"/>
    <w:rsid w:val="00835E35"/>
    <w:rsid w:val="00850C8B"/>
    <w:rsid w:val="008A3456"/>
    <w:rsid w:val="008C74B0"/>
    <w:rsid w:val="008D5C69"/>
    <w:rsid w:val="0092263E"/>
    <w:rsid w:val="00942927"/>
    <w:rsid w:val="009C04CF"/>
    <w:rsid w:val="009E181F"/>
    <w:rsid w:val="00A26DA2"/>
    <w:rsid w:val="00A32960"/>
    <w:rsid w:val="00A717FF"/>
    <w:rsid w:val="00A74471"/>
    <w:rsid w:val="00A77187"/>
    <w:rsid w:val="00A92E14"/>
    <w:rsid w:val="00A94F92"/>
    <w:rsid w:val="00AA6DD7"/>
    <w:rsid w:val="00AC7CEE"/>
    <w:rsid w:val="00AF6E39"/>
    <w:rsid w:val="00AF7F31"/>
    <w:rsid w:val="00B658DB"/>
    <w:rsid w:val="00B7351F"/>
    <w:rsid w:val="00B83A49"/>
    <w:rsid w:val="00B93CC6"/>
    <w:rsid w:val="00B9632C"/>
    <w:rsid w:val="00BE688F"/>
    <w:rsid w:val="00BF57BE"/>
    <w:rsid w:val="00C03B59"/>
    <w:rsid w:val="00C0581A"/>
    <w:rsid w:val="00CC68C9"/>
    <w:rsid w:val="00CE6C12"/>
    <w:rsid w:val="00CF2F9C"/>
    <w:rsid w:val="00D03199"/>
    <w:rsid w:val="00D1593A"/>
    <w:rsid w:val="00D5551B"/>
    <w:rsid w:val="00D90626"/>
    <w:rsid w:val="00DD5D77"/>
    <w:rsid w:val="00DF19CD"/>
    <w:rsid w:val="00DF70AF"/>
    <w:rsid w:val="00E50A5E"/>
    <w:rsid w:val="00E86680"/>
    <w:rsid w:val="00F07D8E"/>
    <w:rsid w:val="00F44C86"/>
    <w:rsid w:val="00F9143A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B51A2"/>
  <w15:docId w15:val="{0A513304-CBC9-4621-88DD-ADF59C38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092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1C3A5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character" w:customStyle="1" w:styleId="markedcontent">
    <w:name w:val="markedcontent"/>
    <w:basedOn w:val="Policepardfaut"/>
    <w:rsid w:val="00087092"/>
  </w:style>
  <w:style w:type="paragraph" w:styleId="Paragraphedeliste">
    <w:name w:val="List Paragraph"/>
    <w:basedOn w:val="Normal"/>
    <w:uiPriority w:val="34"/>
    <w:qFormat/>
    <w:rsid w:val="00A7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va\AppData\Local\Temp\papiera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94BB-433D-4F07-8AF3-3B413585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papieralettre</Template>
  <TotalTime>10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OLIVA</dc:creator>
  <cp:lastModifiedBy>GIOVANNI TROUVE</cp:lastModifiedBy>
  <cp:revision>6</cp:revision>
  <cp:lastPrinted>2021-11-15T09:08:00Z</cp:lastPrinted>
  <dcterms:created xsi:type="dcterms:W3CDTF">2024-09-24T13:18:00Z</dcterms:created>
  <dcterms:modified xsi:type="dcterms:W3CDTF">2024-09-25T14:37:00Z</dcterms:modified>
</cp:coreProperties>
</file>