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27" w:rsidRPr="008A236C" w:rsidRDefault="00942927" w:rsidP="00942927">
      <w:pPr>
        <w:pStyle w:val="Titreblocmetteur"/>
      </w:pPr>
      <w:r>
        <w:t>Direction, service, pôle, bureau</w:t>
      </w:r>
      <w:r w:rsidR="00A94F92">
        <w:t xml:space="preserve"> </w:t>
      </w:r>
    </w:p>
    <w:p w:rsidR="00942927" w:rsidRDefault="00942927" w:rsidP="00942927">
      <w:pPr>
        <w:pStyle w:val="Paragraphestandard"/>
        <w:spacing w:line="240" w:lineRule="auto"/>
        <w:ind w:left="-1560"/>
        <w:rPr>
          <w:rFonts w:ascii="Calibri" w:hAnsi="Calibri" w:cs="Calibri"/>
          <w:sz w:val="16"/>
          <w:szCs w:val="16"/>
        </w:rPr>
      </w:pPr>
    </w:p>
    <w:p w:rsidR="00942927" w:rsidRDefault="00942927" w:rsidP="00942927">
      <w:pPr>
        <w:pStyle w:val="styleblocmetteur"/>
      </w:pPr>
      <w:r>
        <w:t>Prénom nom</w:t>
      </w:r>
      <w:r w:rsidR="00A94F92">
        <w:t xml:space="preserve"> </w:t>
      </w:r>
    </w:p>
    <w:p w:rsidR="00942927" w:rsidRDefault="00942927" w:rsidP="00942927">
      <w:pPr>
        <w:pStyle w:val="styleblocmetteur"/>
      </w:pPr>
      <w:r>
        <w:t xml:space="preserve">Tél. </w:t>
      </w:r>
    </w:p>
    <w:p w:rsidR="00942927" w:rsidRDefault="00942927" w:rsidP="00A94F92">
      <w:pPr>
        <w:pStyle w:val="styleblocmetteur"/>
      </w:pPr>
      <w:r>
        <w:t xml:space="preserve">prenom.nom@u-bordeaux-montaigne.fr </w:t>
      </w:r>
    </w:p>
    <w:p w:rsidR="00942927" w:rsidRDefault="00942927" w:rsidP="00942927">
      <w:pPr>
        <w:pStyle w:val="styleblocmetteur"/>
      </w:pPr>
      <w:r>
        <w:t xml:space="preserve">Date : </w:t>
      </w:r>
    </w:p>
    <w:p w:rsidR="00942927" w:rsidRDefault="00942927" w:rsidP="00942927">
      <w:pPr>
        <w:pStyle w:val="styleblocmetteur"/>
      </w:pPr>
      <w:r>
        <w:t xml:space="preserve">Objet : </w:t>
      </w:r>
    </w:p>
    <w:p w:rsidR="00942927" w:rsidRPr="00C54097" w:rsidRDefault="00942927" w:rsidP="00942927">
      <w:pPr>
        <w:pStyle w:val="styleblocmetteur"/>
        <w:rPr>
          <w:rFonts w:asciiTheme="majorHAnsi" w:hAnsiTheme="majorHAnsi"/>
        </w:rPr>
      </w:pPr>
      <w:proofErr w:type="spellStart"/>
      <w:r>
        <w:t>Nréfs</w:t>
      </w:r>
      <w:proofErr w:type="spellEnd"/>
      <w:r>
        <w:t xml:space="preserve"> : </w:t>
      </w:r>
    </w:p>
    <w:p w:rsidR="00942927" w:rsidRPr="00C54097" w:rsidRDefault="00942927" w:rsidP="00942927">
      <w:pPr>
        <w:jc w:val="both"/>
        <w:rPr>
          <w:rFonts w:asciiTheme="majorHAnsi" w:hAnsiTheme="majorHAnsi"/>
          <w:sz w:val="16"/>
          <w:szCs w:val="16"/>
        </w:rPr>
      </w:pPr>
    </w:p>
    <w:p w:rsidR="00504699" w:rsidRDefault="00504699" w:rsidP="004D1FDC">
      <w:pPr>
        <w:rPr>
          <w:szCs w:val="22"/>
        </w:rPr>
      </w:pPr>
    </w:p>
    <w:p w:rsidR="00AD75CC" w:rsidRDefault="00AD75CC" w:rsidP="00AD75CC">
      <w:pPr>
        <w:rPr>
          <w:b/>
          <w:szCs w:val="22"/>
        </w:rPr>
      </w:pPr>
    </w:p>
    <w:p w:rsidR="00AD75CC" w:rsidRDefault="00AD75CC" w:rsidP="00AD75CC">
      <w:pPr>
        <w:rPr>
          <w:b/>
          <w:szCs w:val="22"/>
        </w:rPr>
      </w:pPr>
    </w:p>
    <w:p w:rsidR="00AD75CC" w:rsidRDefault="00AD75CC" w:rsidP="00AD75CC">
      <w:pPr>
        <w:rPr>
          <w:b/>
          <w:szCs w:val="22"/>
        </w:rPr>
      </w:pPr>
    </w:p>
    <w:p w:rsidR="00AD75CC" w:rsidRDefault="00AD75CC" w:rsidP="00AD75CC">
      <w:pPr>
        <w:rPr>
          <w:b/>
          <w:szCs w:val="22"/>
        </w:rPr>
      </w:pPr>
    </w:p>
    <w:p w:rsidR="00735C7E" w:rsidRDefault="00AD75CC" w:rsidP="00AD75CC">
      <w:pPr>
        <w:rPr>
          <w:b/>
          <w:szCs w:val="22"/>
        </w:rPr>
      </w:pPr>
      <w:r>
        <w:rPr>
          <w:b/>
          <w:szCs w:val="22"/>
        </w:rPr>
        <w:t xml:space="preserve">PESSAC, le </w:t>
      </w: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TIME \@ "dddd d MMMM yyyy" </w:instrText>
      </w:r>
      <w:r>
        <w:rPr>
          <w:b/>
          <w:szCs w:val="22"/>
        </w:rPr>
        <w:fldChar w:fldCharType="separate"/>
      </w:r>
      <w:r w:rsidR="003D676F">
        <w:rPr>
          <w:b/>
          <w:noProof/>
          <w:szCs w:val="22"/>
        </w:rPr>
        <w:t>mercredi 25 septembre 2024</w:t>
      </w:r>
      <w:r>
        <w:rPr>
          <w:b/>
          <w:szCs w:val="22"/>
        </w:rPr>
        <w:fldChar w:fldCharType="end"/>
      </w:r>
    </w:p>
    <w:p w:rsidR="00735C7E" w:rsidRPr="00C404D2" w:rsidRDefault="00735C7E" w:rsidP="00735C7E">
      <w:pPr>
        <w:rPr>
          <w:szCs w:val="22"/>
        </w:rPr>
      </w:pPr>
      <w:r>
        <w:rPr>
          <w:b/>
          <w:szCs w:val="22"/>
        </w:rPr>
        <w:t>Objet :</w:t>
      </w:r>
      <w:r>
        <w:rPr>
          <w:szCs w:val="22"/>
        </w:rPr>
        <w:t xml:space="preserve"> Demande de </w:t>
      </w:r>
      <w:r w:rsidR="00A67C83">
        <w:rPr>
          <w:szCs w:val="22"/>
        </w:rPr>
        <w:t>s</w:t>
      </w:r>
      <w:r w:rsidRPr="000C6379">
        <w:rPr>
          <w:szCs w:val="22"/>
        </w:rPr>
        <w:t>aisine de la section disciplinaire</w:t>
      </w:r>
      <w:r>
        <w:rPr>
          <w:szCs w:val="22"/>
        </w:rPr>
        <w:t xml:space="preserve"> compétente à l’égard des </w:t>
      </w:r>
      <w:r w:rsidR="00F86F1A">
        <w:rPr>
          <w:szCs w:val="22"/>
        </w:rPr>
        <w:t>enseignants</w:t>
      </w:r>
    </w:p>
    <w:p w:rsidR="00AD75CC" w:rsidRPr="00C404D2" w:rsidRDefault="00AD75CC" w:rsidP="00AD75CC">
      <w:pPr>
        <w:rPr>
          <w:b/>
          <w:szCs w:val="22"/>
        </w:rPr>
      </w:pPr>
      <w:r>
        <w:rPr>
          <w:b/>
          <w:szCs w:val="22"/>
        </w:rPr>
        <w:t xml:space="preserve">       </w:t>
      </w:r>
    </w:p>
    <w:p w:rsidR="00AD75CC" w:rsidRDefault="00AD75CC" w:rsidP="004D1FDC">
      <w:pPr>
        <w:rPr>
          <w:szCs w:val="22"/>
        </w:rPr>
      </w:pPr>
    </w:p>
    <w:p w:rsidR="004D1FDC" w:rsidRPr="004D1FDC" w:rsidRDefault="00E46DB2" w:rsidP="004D1FDC">
      <w:pPr>
        <w:rPr>
          <w:szCs w:val="22"/>
        </w:rPr>
      </w:pPr>
      <w:r>
        <w:rPr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3408045</wp:posOffset>
                </wp:positionH>
                <wp:positionV relativeFrom="margin">
                  <wp:align>top</wp:align>
                </wp:positionV>
                <wp:extent cx="3665220" cy="1085850"/>
                <wp:effectExtent l="0" t="0" r="1143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522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B2" w:rsidRDefault="00E46DB2" w:rsidP="00942927">
                            <w:pPr>
                              <w:pStyle w:val="Styleblocdestinataire"/>
                            </w:pPr>
                            <w:r>
                              <w:t>Université Bordeaux</w:t>
                            </w:r>
                            <w:r w:rsidR="00AD75CC">
                              <w:t xml:space="preserve"> </w:t>
                            </w:r>
                            <w:r>
                              <w:t>Montaigne</w:t>
                            </w:r>
                          </w:p>
                          <w:p w:rsidR="00A94F92" w:rsidRPr="008A236C" w:rsidRDefault="00E46DB2" w:rsidP="00942927">
                            <w:pPr>
                              <w:pStyle w:val="Styleblocdestinataire"/>
                            </w:pPr>
                            <w:r>
                              <w:t>Présidence</w:t>
                            </w:r>
                          </w:p>
                          <w:p w:rsidR="00E46DB2" w:rsidRDefault="00E46DB2" w:rsidP="00942927">
                            <w:pPr>
                              <w:pStyle w:val="Styleblocdestinataire"/>
                            </w:pPr>
                            <w:r>
                              <w:t>18 Esplanade des Antilles</w:t>
                            </w:r>
                          </w:p>
                          <w:p w:rsidR="00A94F92" w:rsidRPr="008A236C" w:rsidRDefault="00E46DB2" w:rsidP="00942927">
                            <w:pPr>
                              <w:pStyle w:val="Styleblocdestinataire"/>
                            </w:pPr>
                            <w:r>
                              <w:t>33607 PESSAC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8.35pt;margin-top:0;width:288.6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" filled="f" stroked="f">
                <v:textbox inset="30mm,0,0,0">
                  <w:txbxContent>
                    <w:p w:rsidR="00E46DB2" w:rsidRDefault="00E46DB2" w:rsidP="00942927">
                      <w:pPr>
                        <w:pStyle w:val="Styleblocdestinataire"/>
                      </w:pPr>
                      <w:r>
                        <w:t>Université Bordeaux</w:t>
                      </w:r>
                      <w:r w:rsidR="00AD75CC">
                        <w:t xml:space="preserve"> </w:t>
                      </w:r>
                      <w:r>
                        <w:t>Montaigne</w:t>
                      </w:r>
                    </w:p>
                    <w:p w:rsidR="00A94F92" w:rsidRPr="008A236C" w:rsidRDefault="00E46DB2" w:rsidP="00942927">
                      <w:pPr>
                        <w:pStyle w:val="Styleblocdestinataire"/>
                      </w:pPr>
                      <w:r>
                        <w:t>Présidence</w:t>
                      </w:r>
                    </w:p>
                    <w:p w:rsidR="00E46DB2" w:rsidRDefault="00E46DB2" w:rsidP="00942927">
                      <w:pPr>
                        <w:pStyle w:val="Styleblocdestinataire"/>
                      </w:pPr>
                      <w:r>
                        <w:t>18 Esplanade des Antilles</w:t>
                      </w:r>
                    </w:p>
                    <w:p w:rsidR="00A94F92" w:rsidRPr="008A236C" w:rsidRDefault="00E46DB2" w:rsidP="00942927">
                      <w:pPr>
                        <w:pStyle w:val="Styleblocdestinataire"/>
                      </w:pPr>
                      <w:r>
                        <w:t>33607 PESSAC Cedex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>
        <w:rPr>
          <w:szCs w:val="22"/>
        </w:rPr>
        <w:t>Monsieur le Président</w:t>
      </w:r>
      <w:r w:rsidR="004D1FDC" w:rsidRPr="004D1FDC">
        <w:rPr>
          <w:szCs w:val="22"/>
        </w:rPr>
        <w:t>,</w:t>
      </w:r>
    </w:p>
    <w:p w:rsidR="004D1FDC" w:rsidRPr="004D1FDC" w:rsidRDefault="004D1FDC" w:rsidP="004D1FDC">
      <w:pPr>
        <w:rPr>
          <w:szCs w:val="22"/>
        </w:rPr>
      </w:pPr>
    </w:p>
    <w:p w:rsidR="00CF2F9C" w:rsidRDefault="00E46DB2" w:rsidP="00AD75CC">
      <w:pPr>
        <w:jc w:val="both"/>
        <w:rPr>
          <w:szCs w:val="22"/>
        </w:rPr>
      </w:pPr>
      <w:r w:rsidRPr="00E46DB2">
        <w:rPr>
          <w:szCs w:val="22"/>
        </w:rPr>
        <w:t xml:space="preserve">Des éléments sérieux portés à ma connaissance tendent à établir que </w:t>
      </w:r>
      <w:r w:rsidRPr="00AD5861">
        <w:rPr>
          <w:szCs w:val="22"/>
          <w:highlight w:val="yellow"/>
        </w:rPr>
        <w:t>[exposé des éléments de faits et de circonstances]</w:t>
      </w:r>
      <w:r w:rsidRPr="00E46DB2">
        <w:rPr>
          <w:szCs w:val="22"/>
        </w:rPr>
        <w:t>.</w:t>
      </w:r>
      <w:r>
        <w:rPr>
          <w:szCs w:val="22"/>
        </w:rPr>
        <w:t xml:space="preserve"> Vous trouverez ci-joint l’ensemble des pièces dont je dispose.</w:t>
      </w:r>
    </w:p>
    <w:p w:rsidR="00E46DB2" w:rsidRDefault="00E46DB2" w:rsidP="00AD75CC">
      <w:pPr>
        <w:jc w:val="both"/>
        <w:rPr>
          <w:szCs w:val="22"/>
        </w:rPr>
      </w:pPr>
    </w:p>
    <w:p w:rsidR="00E46DB2" w:rsidRDefault="00E46DB2" w:rsidP="00AD75CC">
      <w:pPr>
        <w:jc w:val="both"/>
        <w:rPr>
          <w:szCs w:val="22"/>
        </w:rPr>
      </w:pPr>
      <w:r>
        <w:rPr>
          <w:szCs w:val="22"/>
        </w:rPr>
        <w:t xml:space="preserve">En tant que </w:t>
      </w:r>
      <w:r w:rsidRPr="00AD75CC">
        <w:rPr>
          <w:szCs w:val="22"/>
          <w:highlight w:val="yellow"/>
        </w:rPr>
        <w:t>Directrice de Département</w:t>
      </w:r>
      <w:r>
        <w:rPr>
          <w:szCs w:val="22"/>
        </w:rPr>
        <w:t>, j’ai l’honneur de vous demander d’exercer votre pouvoir de saisine de la section disciplinaire à l’encontre de M.</w:t>
      </w:r>
      <w:r w:rsidR="00AD75CC">
        <w:rPr>
          <w:szCs w:val="22"/>
        </w:rPr>
        <w:t>/me</w:t>
      </w:r>
      <w:r>
        <w:rPr>
          <w:szCs w:val="22"/>
        </w:rPr>
        <w:t xml:space="preserve"> X, </w:t>
      </w:r>
      <w:r w:rsidRPr="00AD75CC">
        <w:rPr>
          <w:szCs w:val="22"/>
          <w:highlight w:val="yellow"/>
        </w:rPr>
        <w:t>statut, qualité</w:t>
      </w:r>
      <w:r>
        <w:rPr>
          <w:szCs w:val="22"/>
        </w:rPr>
        <w:t xml:space="preserve"> </w:t>
      </w:r>
      <w:r w:rsidRPr="00E46DB2">
        <w:rPr>
          <w:szCs w:val="22"/>
        </w:rPr>
        <w:t>conformément aux dispositions des articles R712-29 et R712-30 du code de l’éducation</w:t>
      </w:r>
      <w:r>
        <w:rPr>
          <w:szCs w:val="22"/>
        </w:rPr>
        <w:t>.</w:t>
      </w:r>
    </w:p>
    <w:p w:rsidR="003D676F" w:rsidRDefault="003D676F" w:rsidP="003D676F">
      <w:pPr>
        <w:rPr>
          <w:rStyle w:val="markedcontent"/>
          <w:rFonts w:cstheme="minorHAnsi"/>
          <w:sz w:val="24"/>
          <w:szCs w:val="30"/>
        </w:rPr>
      </w:pPr>
    </w:p>
    <w:p w:rsidR="003D676F" w:rsidRPr="001C3A57" w:rsidRDefault="003D676F" w:rsidP="003D676F">
      <w:pPr>
        <w:jc w:val="both"/>
        <w:rPr>
          <w:rStyle w:val="markedcontent"/>
          <w:rFonts w:cstheme="minorHAnsi"/>
          <w:sz w:val="24"/>
          <w:szCs w:val="30"/>
        </w:rPr>
      </w:pPr>
      <w:r w:rsidRPr="001C3A57">
        <w:rPr>
          <w:rStyle w:val="markedcontent"/>
          <w:rFonts w:cstheme="minorHAnsi"/>
          <w:b/>
          <w:sz w:val="24"/>
          <w:szCs w:val="30"/>
        </w:rPr>
        <w:t>Ces comportements sont susceptibles d’être qualifié de</w:t>
      </w:r>
      <w:r>
        <w:rPr>
          <w:rStyle w:val="markedcontent"/>
          <w:rFonts w:cstheme="minorHAnsi"/>
          <w:b/>
          <w:sz w:val="24"/>
          <w:szCs w:val="30"/>
        </w:rPr>
        <w:t xml:space="preserve"> [</w:t>
      </w:r>
      <w:r w:rsidRPr="000E3386">
        <w:rPr>
          <w:rStyle w:val="markedcontent"/>
          <w:rFonts w:cstheme="minorHAnsi"/>
          <w:b/>
          <w:sz w:val="24"/>
          <w:szCs w:val="30"/>
          <w:highlight w:val="yellow"/>
        </w:rPr>
        <w:t>XXXX</w:t>
      </w:r>
      <w:r>
        <w:rPr>
          <w:rStyle w:val="markedcontent"/>
          <w:rFonts w:cstheme="minorHAnsi"/>
          <w:b/>
          <w:sz w:val="24"/>
          <w:szCs w:val="30"/>
        </w:rPr>
        <w:t xml:space="preserve">] </w:t>
      </w:r>
      <w:r>
        <w:rPr>
          <w:rStyle w:val="markedcontent"/>
          <w:rFonts w:cstheme="minorHAnsi"/>
          <w:sz w:val="24"/>
          <w:szCs w:val="30"/>
        </w:rPr>
        <w:t>et donc de nuire à [</w:t>
      </w:r>
      <w:r w:rsidRPr="000E3386">
        <w:rPr>
          <w:rStyle w:val="markedcontent"/>
          <w:rFonts w:cstheme="minorHAnsi"/>
          <w:sz w:val="24"/>
          <w:szCs w:val="30"/>
          <w:highlight w:val="yellow"/>
        </w:rPr>
        <w:t>bon fonctionnement de l’établissement, à sa réputation, à l’égalité entre les candidats</w:t>
      </w:r>
      <w:r>
        <w:rPr>
          <w:rStyle w:val="markedcontent"/>
          <w:rFonts w:cstheme="minorHAnsi"/>
          <w:sz w:val="24"/>
          <w:szCs w:val="30"/>
        </w:rPr>
        <w:t>]</w:t>
      </w:r>
    </w:p>
    <w:p w:rsidR="003D676F" w:rsidRDefault="003D676F" w:rsidP="003D676F">
      <w:pPr>
        <w:rPr>
          <w:rStyle w:val="markedcontent"/>
          <w:rFonts w:cstheme="minorHAnsi"/>
          <w:sz w:val="24"/>
          <w:szCs w:val="30"/>
        </w:rPr>
      </w:pPr>
    </w:p>
    <w:p w:rsidR="003D676F" w:rsidRDefault="003D676F" w:rsidP="003D676F">
      <w:pPr>
        <w:jc w:val="both"/>
        <w:rPr>
          <w:rStyle w:val="markedcontent"/>
          <w:rFonts w:cstheme="minorHAnsi"/>
          <w:sz w:val="24"/>
          <w:szCs w:val="30"/>
        </w:rPr>
      </w:pPr>
      <w:r>
        <w:rPr>
          <w:rStyle w:val="markedcontent"/>
          <w:rFonts w:cstheme="minorHAnsi"/>
          <w:sz w:val="24"/>
          <w:szCs w:val="30"/>
        </w:rPr>
        <w:t>Vous trouverez en documents ci-joint l’ensemble des pièces justificatives de la présente saisine en l’occurrence, [</w:t>
      </w:r>
      <w:r w:rsidRPr="000E3386">
        <w:rPr>
          <w:rStyle w:val="markedcontent"/>
          <w:rFonts w:cstheme="minorHAnsi"/>
          <w:sz w:val="24"/>
          <w:szCs w:val="30"/>
          <w:highlight w:val="yellow"/>
        </w:rPr>
        <w:t>XXXXXX</w:t>
      </w:r>
      <w:r>
        <w:rPr>
          <w:rStyle w:val="markedcontent"/>
          <w:rFonts w:cstheme="minorHAnsi"/>
          <w:sz w:val="24"/>
          <w:szCs w:val="30"/>
        </w:rPr>
        <w:t xml:space="preserve">] d’autre part.   </w:t>
      </w:r>
    </w:p>
    <w:p w:rsidR="003D676F" w:rsidRDefault="003D676F" w:rsidP="00AD75CC">
      <w:pPr>
        <w:jc w:val="both"/>
        <w:rPr>
          <w:szCs w:val="22"/>
        </w:rPr>
      </w:pPr>
    </w:p>
    <w:p w:rsidR="003D676F" w:rsidRPr="00CF07F7" w:rsidRDefault="00E46DB2" w:rsidP="00AD75CC">
      <w:pPr>
        <w:jc w:val="both"/>
        <w:rPr>
          <w:rFonts w:cstheme="minorHAnsi"/>
          <w:sz w:val="24"/>
          <w:szCs w:val="30"/>
        </w:rPr>
      </w:pPr>
      <w:r w:rsidRPr="003D676F">
        <w:rPr>
          <w:rStyle w:val="markedcontent"/>
          <w:rFonts w:cstheme="minorHAnsi"/>
          <w:sz w:val="24"/>
          <w:szCs w:val="30"/>
        </w:rPr>
        <w:t>Veuillez agréer, Monsieur le Président, l’expression de mes salutations distinguées,</w:t>
      </w:r>
    </w:p>
    <w:p w:rsidR="00E46DB2" w:rsidRDefault="00E46DB2" w:rsidP="00C03B59">
      <w:pPr>
        <w:rPr>
          <w:szCs w:val="22"/>
        </w:rPr>
      </w:pPr>
    </w:p>
    <w:p w:rsidR="00E46DB2" w:rsidRPr="00B5494D" w:rsidRDefault="00E46DB2" w:rsidP="00B5494D">
      <w:pPr>
        <w:jc w:val="both"/>
        <w:rPr>
          <w:rStyle w:val="markedcontent"/>
          <w:rFonts w:cstheme="minorHAnsi"/>
          <w:sz w:val="24"/>
          <w:szCs w:val="30"/>
        </w:rPr>
      </w:pPr>
      <w:r w:rsidRPr="00B5494D">
        <w:rPr>
          <w:rStyle w:val="markedcontent"/>
          <w:rFonts w:cstheme="minorHAnsi"/>
          <w:sz w:val="24"/>
          <w:szCs w:val="30"/>
        </w:rPr>
        <w:t xml:space="preserve">Fait à </w:t>
      </w:r>
      <w:r w:rsidRPr="00B5494D">
        <w:rPr>
          <w:rStyle w:val="markedcontent"/>
          <w:rFonts w:cstheme="minorHAnsi"/>
          <w:sz w:val="24"/>
          <w:szCs w:val="30"/>
          <w:highlight w:val="yellow"/>
        </w:rPr>
        <w:t>XXXXXX</w:t>
      </w:r>
      <w:r w:rsidR="00AD75CC" w:rsidRPr="00B5494D">
        <w:rPr>
          <w:rStyle w:val="markedcontent"/>
          <w:rFonts w:cstheme="minorHAnsi"/>
          <w:sz w:val="24"/>
          <w:szCs w:val="30"/>
        </w:rPr>
        <w:t xml:space="preserve">, </w:t>
      </w:r>
      <w:r w:rsidRPr="00B5494D">
        <w:rPr>
          <w:rStyle w:val="markedcontent"/>
          <w:rFonts w:cstheme="minorHAnsi"/>
          <w:sz w:val="24"/>
          <w:szCs w:val="30"/>
        </w:rPr>
        <w:t xml:space="preserve">le </w:t>
      </w:r>
      <w:r w:rsidRPr="00B5494D">
        <w:rPr>
          <w:rStyle w:val="markedcontent"/>
          <w:rFonts w:cstheme="minorHAnsi"/>
          <w:sz w:val="24"/>
          <w:szCs w:val="30"/>
        </w:rPr>
        <w:fldChar w:fldCharType="begin"/>
      </w:r>
      <w:r w:rsidRPr="00B5494D">
        <w:rPr>
          <w:rStyle w:val="markedcontent"/>
          <w:rFonts w:cstheme="minorHAnsi"/>
          <w:sz w:val="24"/>
          <w:szCs w:val="30"/>
        </w:rPr>
        <w:instrText xml:space="preserve"> TIME \@ "dd/MM/yyyy" </w:instrText>
      </w:r>
      <w:r w:rsidRPr="00B5494D">
        <w:rPr>
          <w:rStyle w:val="markedcontent"/>
          <w:rFonts w:cstheme="minorHAnsi"/>
          <w:sz w:val="24"/>
          <w:szCs w:val="30"/>
        </w:rPr>
        <w:fldChar w:fldCharType="separate"/>
      </w:r>
      <w:r w:rsidR="003D676F" w:rsidRPr="00B5494D">
        <w:rPr>
          <w:rStyle w:val="markedcontent"/>
          <w:rFonts w:cstheme="minorHAnsi"/>
          <w:sz w:val="24"/>
          <w:szCs w:val="30"/>
        </w:rPr>
        <w:t>25/09/2024</w:t>
      </w:r>
      <w:r w:rsidRPr="00B5494D">
        <w:rPr>
          <w:rStyle w:val="markedcontent"/>
          <w:rFonts w:cstheme="minorHAnsi"/>
          <w:sz w:val="24"/>
          <w:szCs w:val="30"/>
        </w:rPr>
        <w:fldChar w:fldCharType="end"/>
      </w:r>
    </w:p>
    <w:p w:rsidR="00E46DB2" w:rsidRPr="00B5494D" w:rsidRDefault="00E46DB2" w:rsidP="00B5494D">
      <w:pPr>
        <w:jc w:val="both"/>
        <w:rPr>
          <w:rStyle w:val="markedcontent"/>
          <w:rFonts w:cstheme="minorHAnsi"/>
          <w:sz w:val="24"/>
          <w:szCs w:val="30"/>
        </w:rPr>
      </w:pPr>
      <w:bookmarkStart w:id="0" w:name="_Hlk178083916"/>
      <w:r w:rsidRPr="00B5494D">
        <w:rPr>
          <w:rStyle w:val="markedcontent"/>
          <w:rFonts w:cstheme="minorHAnsi"/>
          <w:sz w:val="24"/>
          <w:szCs w:val="30"/>
        </w:rPr>
        <w:t>Signature</w:t>
      </w:r>
    </w:p>
    <w:p w:rsidR="00AD75CC" w:rsidRPr="00B5494D" w:rsidRDefault="00AD75CC" w:rsidP="00B5494D">
      <w:pPr>
        <w:jc w:val="both"/>
        <w:rPr>
          <w:rStyle w:val="markedcontent"/>
          <w:rFonts w:cstheme="minorHAnsi"/>
          <w:sz w:val="24"/>
          <w:szCs w:val="30"/>
        </w:rPr>
      </w:pPr>
    </w:p>
    <w:bookmarkEnd w:id="0"/>
    <w:p w:rsidR="00AD75CC" w:rsidRDefault="00AD75CC" w:rsidP="00C03B59">
      <w:pPr>
        <w:rPr>
          <w:szCs w:val="22"/>
        </w:rPr>
      </w:pPr>
    </w:p>
    <w:p w:rsidR="00AD75CC" w:rsidRDefault="00AD75CC" w:rsidP="00C03B59">
      <w:pPr>
        <w:rPr>
          <w:szCs w:val="22"/>
        </w:rPr>
      </w:pPr>
    </w:p>
    <w:p w:rsidR="00AD75CC" w:rsidRDefault="00AD75CC" w:rsidP="00C03B59">
      <w:pPr>
        <w:rPr>
          <w:szCs w:val="22"/>
        </w:rPr>
      </w:pPr>
    </w:p>
    <w:p w:rsidR="00AD75CC" w:rsidRDefault="00AD75CC" w:rsidP="00AD75CC">
      <w:pPr>
        <w:ind w:left="3540"/>
        <w:rPr>
          <w:rFonts w:ascii="Calibri" w:hAnsi="Calibri"/>
          <w:szCs w:val="22"/>
        </w:rPr>
      </w:pPr>
      <w:r w:rsidRPr="000E3386">
        <w:rPr>
          <w:rFonts w:ascii="Calibri" w:hAnsi="Calibri"/>
          <w:szCs w:val="22"/>
          <w:highlight w:val="yellow"/>
        </w:rPr>
        <w:t>XXXX XXXXXX</w:t>
      </w:r>
    </w:p>
    <w:p w:rsidR="00AD75CC" w:rsidRDefault="00AD75CC" w:rsidP="00AD75CC">
      <w:pPr>
        <w:ind w:left="3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Département de </w:t>
      </w:r>
      <w:r w:rsidRPr="000E3386">
        <w:rPr>
          <w:rFonts w:ascii="Calibri" w:hAnsi="Calibri"/>
          <w:szCs w:val="22"/>
          <w:highlight w:val="yellow"/>
        </w:rPr>
        <w:t>XXXXX</w:t>
      </w:r>
    </w:p>
    <w:p w:rsidR="00142D2A" w:rsidRPr="00850C8B" w:rsidRDefault="00AD75CC" w:rsidP="007111E0">
      <w:pPr>
        <w:ind w:left="3540"/>
        <w:rPr>
          <w:rFonts w:ascii="Calibri" w:hAnsi="Calibri"/>
          <w:szCs w:val="22"/>
        </w:rPr>
      </w:pPr>
      <w:bookmarkStart w:id="1" w:name="_GoBack"/>
      <w:bookmarkEnd w:id="1"/>
      <w:r>
        <w:rPr>
          <w:rFonts w:ascii="Calibri" w:hAnsi="Calibri"/>
          <w:szCs w:val="22"/>
        </w:rPr>
        <w:t xml:space="preserve">UFR </w:t>
      </w:r>
      <w:r w:rsidRPr="000E3386">
        <w:rPr>
          <w:rFonts w:ascii="Calibri" w:hAnsi="Calibri"/>
          <w:szCs w:val="22"/>
          <w:highlight w:val="yellow"/>
        </w:rPr>
        <w:t>XXXXXX</w:t>
      </w:r>
      <w:r>
        <w:rPr>
          <w:rFonts w:ascii="Calibri" w:hAnsi="Calibri"/>
          <w:szCs w:val="22"/>
        </w:rPr>
        <w:t xml:space="preserve"> Bordeaux Montaign</w:t>
      </w:r>
      <w:r w:rsidR="007111E0">
        <w:rPr>
          <w:rFonts w:ascii="Calibri" w:hAnsi="Calibri"/>
          <w:szCs w:val="22"/>
        </w:rPr>
        <w:t>e</w:t>
      </w:r>
    </w:p>
    <w:sectPr w:rsidR="00142D2A" w:rsidRPr="00850C8B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DF" w:rsidRDefault="008711DF" w:rsidP="004361F7">
      <w:r>
        <w:separator/>
      </w:r>
    </w:p>
  </w:endnote>
  <w:endnote w:type="continuationSeparator" w:id="0">
    <w:p w:rsidR="008711DF" w:rsidRDefault="008711DF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92" w:rsidRDefault="00E46DB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0" b="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" filled="f" stroked="f">
              <v:textbox inset="0,0,0,0">
                <w:txbxContent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92" w:rsidRDefault="00E46DB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" o:allowoverlap="f" filled="f" stroked="f">
              <v:textbox inset="0,0,0,0">
                <w:txbxContent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DF" w:rsidRDefault="008711DF" w:rsidP="004361F7">
      <w:r>
        <w:separator/>
      </w:r>
    </w:p>
  </w:footnote>
  <w:footnote w:type="continuationSeparator" w:id="0">
    <w:p w:rsidR="008711DF" w:rsidRDefault="008711DF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92" w:rsidRDefault="00A94F92" w:rsidP="00DD5D77">
    <w:pPr>
      <w:pStyle w:val="En-tte"/>
      <w:ind w:left="-212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92" w:rsidRDefault="00AD75CC" w:rsidP="00DD5D77">
    <w:pPr>
      <w:pStyle w:val="En-tte"/>
      <w:tabs>
        <w:tab w:val="clear" w:pos="4703"/>
        <w:tab w:val="clear" w:pos="9406"/>
      </w:tabs>
      <w:ind w:left="-2127"/>
    </w:pPr>
    <w:r>
      <w:rPr>
        <w:noProof/>
      </w:rPr>
      <w:drawing>
        <wp:inline distT="0" distB="0" distL="0" distR="0" wp14:anchorId="7FA4DE76" wp14:editId="72F75D29">
          <wp:extent cx="3103246" cy="1117950"/>
          <wp:effectExtent l="0" t="0" r="1905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M-LOGOSOLO-ZS-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5930" cy="1133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B2"/>
    <w:rsid w:val="00023C75"/>
    <w:rsid w:val="000A4D64"/>
    <w:rsid w:val="00142D2A"/>
    <w:rsid w:val="00186562"/>
    <w:rsid w:val="001C63C8"/>
    <w:rsid w:val="002148AB"/>
    <w:rsid w:val="00242B48"/>
    <w:rsid w:val="00295595"/>
    <w:rsid w:val="002F1155"/>
    <w:rsid w:val="00324840"/>
    <w:rsid w:val="0034165B"/>
    <w:rsid w:val="00346BD0"/>
    <w:rsid w:val="00393647"/>
    <w:rsid w:val="003D676F"/>
    <w:rsid w:val="004361F7"/>
    <w:rsid w:val="0046323F"/>
    <w:rsid w:val="004B6C8F"/>
    <w:rsid w:val="004B75E7"/>
    <w:rsid w:val="004D1FDC"/>
    <w:rsid w:val="004E5655"/>
    <w:rsid w:val="00504699"/>
    <w:rsid w:val="00507FC6"/>
    <w:rsid w:val="005544EA"/>
    <w:rsid w:val="00595AB8"/>
    <w:rsid w:val="005F26C1"/>
    <w:rsid w:val="00605BE1"/>
    <w:rsid w:val="00645F8A"/>
    <w:rsid w:val="007111E0"/>
    <w:rsid w:val="00735C7E"/>
    <w:rsid w:val="007B723A"/>
    <w:rsid w:val="007D60A8"/>
    <w:rsid w:val="007E6D37"/>
    <w:rsid w:val="00835E35"/>
    <w:rsid w:val="00850C8B"/>
    <w:rsid w:val="008711DF"/>
    <w:rsid w:val="008A3456"/>
    <w:rsid w:val="008C74B0"/>
    <w:rsid w:val="00942927"/>
    <w:rsid w:val="009E5EE4"/>
    <w:rsid w:val="00A26DA2"/>
    <w:rsid w:val="00A67C83"/>
    <w:rsid w:val="00A717FF"/>
    <w:rsid w:val="00A77187"/>
    <w:rsid w:val="00A94F92"/>
    <w:rsid w:val="00AD5861"/>
    <w:rsid w:val="00AD75CC"/>
    <w:rsid w:val="00AF6E39"/>
    <w:rsid w:val="00AF7F31"/>
    <w:rsid w:val="00B5494D"/>
    <w:rsid w:val="00B658DB"/>
    <w:rsid w:val="00B7351F"/>
    <w:rsid w:val="00B83A49"/>
    <w:rsid w:val="00BA3415"/>
    <w:rsid w:val="00BE688F"/>
    <w:rsid w:val="00BF238F"/>
    <w:rsid w:val="00BF57BE"/>
    <w:rsid w:val="00C03B59"/>
    <w:rsid w:val="00CE6C12"/>
    <w:rsid w:val="00CF07F7"/>
    <w:rsid w:val="00CF2F9C"/>
    <w:rsid w:val="00D1593A"/>
    <w:rsid w:val="00D5551B"/>
    <w:rsid w:val="00D90626"/>
    <w:rsid w:val="00DD5D77"/>
    <w:rsid w:val="00E46DB2"/>
    <w:rsid w:val="00F86F1A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1CEE2"/>
  <w15:docId w15:val="{CCAF826B-7F92-411E-8D74-9F861CA5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character" w:customStyle="1" w:styleId="markedcontent">
    <w:name w:val="markedcontent"/>
    <w:basedOn w:val="Policepardfaut"/>
    <w:rsid w:val="003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va\AppData\Local\Temp\papieralettre-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FB83-DA16-4E3F-A56B-69C932B8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papieralettre-1</Template>
  <TotalTime>13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OLIVA</dc:creator>
  <cp:lastModifiedBy>GIOVANNI TROUVE</cp:lastModifiedBy>
  <cp:revision>6</cp:revision>
  <cp:lastPrinted>2014-04-15T07:19:00Z</cp:lastPrinted>
  <dcterms:created xsi:type="dcterms:W3CDTF">2024-09-24T14:59:00Z</dcterms:created>
  <dcterms:modified xsi:type="dcterms:W3CDTF">2024-09-25T14:34:00Z</dcterms:modified>
</cp:coreProperties>
</file>